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6D" w:rsidRPr="004621D2" w:rsidRDefault="00237F6D" w:rsidP="003A3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1D2">
        <w:rPr>
          <w:rFonts w:ascii="Times New Roman" w:hAnsi="Times New Roman" w:cs="Times New Roman"/>
          <w:sz w:val="28"/>
          <w:szCs w:val="28"/>
        </w:rPr>
        <w:t xml:space="preserve">Подпрограмма "Капитальный ремонт дворовых территорий многоквартирных домов в Великом Новгороде" </w:t>
      </w:r>
    </w:p>
    <w:p w:rsidR="00237F6D" w:rsidRPr="004621D2" w:rsidRDefault="00237F6D" w:rsidP="003A3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1D2">
        <w:rPr>
          <w:rFonts w:ascii="Times New Roman" w:hAnsi="Times New Roman" w:cs="Times New Roman"/>
          <w:sz w:val="28"/>
          <w:szCs w:val="28"/>
        </w:rPr>
        <w:t xml:space="preserve">ранжированный список многоквартирных домов для включения в перечень дворовых территорий, подлежащих благоустройству </w:t>
      </w:r>
      <w:r>
        <w:rPr>
          <w:rFonts w:ascii="Times New Roman" w:hAnsi="Times New Roman" w:cs="Times New Roman"/>
          <w:sz w:val="28"/>
          <w:szCs w:val="28"/>
        </w:rPr>
        <w:t>в 2017 году и периоде  2018-2022</w:t>
      </w:r>
      <w:r w:rsidRPr="004621D2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5000" w:type="pct"/>
        <w:jc w:val="center"/>
        <w:tblLook w:val="00A0"/>
      </w:tblPr>
      <w:tblGrid>
        <w:gridCol w:w="645"/>
        <w:gridCol w:w="2341"/>
        <w:gridCol w:w="4904"/>
        <w:gridCol w:w="1681"/>
      </w:tblGrid>
      <w:tr w:rsidR="00237F6D" w:rsidRPr="0055562D">
        <w:trPr>
          <w:trHeight w:val="192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2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Заявитель, наименование УК,ТСЖ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37F6D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Планируемый период благоустройства с учетом предусмотренных лимитов бюджетных средств *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Андреевская ул., 10/13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"Гарантпремиум"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Ильина ул., д. 19/44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"Гарантпремиум"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Дачная ул., д. 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"ЭТО-2"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П. Левитта ул., д. 22,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"Колмово"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Черемнова-Конюхова ул., д. 13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"Гарантпремиум"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 ул., д. 28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"Согласие"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Московская ул., д. 112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УК "Благовестсервис"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40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Санкт-Петербургская ул., д. 27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"Общий дом"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пр., д. 30, к.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"Армада"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8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Красилова ул., д. 51/28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"Гарантпремиум"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54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Панкратова ул., д. 44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"Гарантпремиум"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Никольская ул., д. 15/18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"Гарантпремиум"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63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Панкратова ул., д. 30 (1-6 подъезд)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"Жилтрест"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63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Студенческая ул., д. 15/2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"Студенческая 15/2"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Московская ул., д. 66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"Б. Московская 66"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Космонавтов ул., д. 12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"Ганза эстеит менеджмент"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Псковская ул., д. 40 корп.2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"Согласие"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бульв. Лени Голикова, д.4,корп. 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"Доверительное упр. Домом"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Химиков ул., д. 14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"Домовенок"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Людогоща ул., д. 12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"Домовенок"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ул., д. 4,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"СитиГруп"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Псковская ул., д. 34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"Веста"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Германа ул., д. 13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"Новгородская"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Щусева ул., д. 2,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"Комфорт"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 ул., д. 18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18"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Псковская ул., д. 16,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№7/1"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Свободы ул., д. 7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"Возрождение"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пр., д. 7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"Возрождение"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Московская ул., д. 76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"Хозяйство жилищное"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Зелинского ул., д. 32,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"Возрождение"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Свободы ул., д. 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"Возрождение"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Новолучанская ул., д. 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10/1"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Воскресенский бул., д. 12/24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18"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пр., д. 18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"Доверительное управление домом"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Т. Фрунзе-Оловянка ул., д. 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17"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Московская ул., д .53,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"Обслуживание Недвижимости"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Парковая ул., д. 4, корп. 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"ЖИЛКОМ"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Свободы ул., д. 17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"Свободы 17"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А. Корсунова пр., д. 26А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"Новград"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Свободы ул., д. 16/11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"Успех"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63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Черняховского ул., д. 20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"Общий дом"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Санкт-Петербургская  ул., д. 28, корп. 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"Детинец"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Щусева ул., д. 7,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"Комфорт"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55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пр., 31,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"Выбор"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пр., д. 9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"Веста"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63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Панкратова ул., д. 30 (7-8 подъезд)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"Жилтрест"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Белова ул., д. 16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"Общий дом"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А. Корсунова пр., д. 39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"Новград"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Парковая ул., д. 16, корп. 1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"Доверительное упр. Домом"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Псковская ул., д. 24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"Жилтехсервис"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Панкратова ул, д. 43/31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"Гарантпремиум"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Московская ул., д . 68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17"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Германа ул., д. 22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15/2"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Чудинцева ул., д. 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"Согласие"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8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Рахманинова ул., д. 11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№13/2"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Хутынская ул., д. 19,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"Рахманинова д. 19, корп.1"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Рахманинова ул., д. 17/19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"Рахманинова 17/19"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Парковая ул., д. 14,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№13/2"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 ул., д. 18,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"СитиГруп"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Черемнова-Конюхова ул., д. 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17"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8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Свободы ул., д 1/8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"Возрождение"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Зелинского ул., д. 26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"Домовенок"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Зелинского ул., д. 32,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"Новгородская"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Кочетова ул., д. 29, корп. 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"Управление недвижимостью"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8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Людогоща ул., д 10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10/1"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8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ул., д. 26,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"ЖИЛКОМ"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8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Московская ул., д. 65,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"Б. Московская 65-2"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Псковская ул., д. 42, корп. 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Согласие"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 ул., д. 4, корп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Согласие"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Черняховского ул., д. 42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ТСН "Черняховского 42"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Зелинского ул., д. 4, к.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ТСН "ОСЕНЬ"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Павла Левитта ул., д. 24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5/2"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пр., д. 3,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"Мра 3 корп 1"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 ул., д. 12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"Домовенок"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Тихвинская ул., д.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"Хозяйство жилищное"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8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ул., д. 22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"Армада"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8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Предтеченская ул., д. 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18"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А. Корсунова пр., д. 26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"Веста"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Парковая ул., д. 17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№13/2"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8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Санкт-Петербургская ул., д. 120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"Волхов"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Королева ул., д. 5,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"Общий дом"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Державина, д. 4 , корп. 1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"Доверительное упр. Домом"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Андреевская ул., д. 18/8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"Гарантпремиум"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Зелинского ул., д. 40,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"Успех"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 ул., д 40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18"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ул., д. 28,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"Новгородская вотчина"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пр., д. 10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"Возрождение"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Павла Левитта ул., д. 22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"Бригантина"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Московская ул., д. 64/11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"Б. Московская 64/11"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Свободы ул., д. 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"Свобода д.8"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Козьмодемьянская ул., д 5/5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"Детинец"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Черняховского ул., д. 60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ТСН "Черняховского 60"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ул., д. 10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УО "Новострой"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А. Корсунова пр., 38, корп. 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"Обслуживание Недвижимости"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Большая московская, д. 116/2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"Доверительное упр. Домом"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Зелинского ул., д.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"Домовенок"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С. Армии ул., д. 34,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"Общий дом"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Зелинского ул., д. 48,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"Новгородская"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Чудинцева ул., д. 2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"Центр"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Зелинского ул., д. 4, к.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"Зелинского 4 к. 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Заставная ул., д. 2, корп. 2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"Доверительное упр. Домом"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Десятинная ул., д. 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"Гарантпремиум"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Т. Фрунзе-Оловянка ул., д. 13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17"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Санкт-Петербургская ул., д. 19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"Общий дом"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ул., д. 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"Новгородская"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Нехинская ул., д. 22,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"Ганза эстеит менеджмент"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Кочетова ул., 2,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"Возрождение"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Береговая ул., д. 44, корп. 2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"Доверительное упр. Домом"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Свободы ул., д. 27,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"Успех"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Зелинского ул., д. 40,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"Успех"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Красилова ул., д. 44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"Гарантпремиум"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Московская ул., д. 59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"Вымпел"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А. Корсунова пр., д. 47, корп. 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№ 6"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Пестовская ул., д.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ТСН "Пестовский дворик"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Пестовская ул., д. 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ТСН "Пестовский дворик"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Ф. Ручей ул., д. 12/57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""Родник"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 , д. 38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"Вече"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Кочетова ул., д. 37,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ТСЖ "Кочетова 37"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Псковская ул., д. 48, корп. 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Согласие"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ул., д. 30,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"Доверительное упр. Домом"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А. Корсунова пр., д. 17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"Комфорт"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ул., д. 13, корп. 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"Славянский берег"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А. Корсунова пр., д. 25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"Новград"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Козьмодемьянская ул., д.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10/1"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 , д. 36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"Вече"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Кочетова ул., д. 32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"Согласие"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Московская ул., д. 110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ТСН "Б. Московская 110/2"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Каберова-Власьевская ул., д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"Обслуживание Недвижимости"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Парковая ул., д. 18, корп. 2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"Доверительное упр. Домом"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Псковская ул., д. 44,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ТСЖ "Свой дом"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Ф. Ручей ул., д. 14. к.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17"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Яковлева ул., д. 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"УО "Детинец"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Парковая ул., д. 12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№13/2"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 ул., д. 9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"Жилтрест"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ул., д. 20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"Управление недвижимостью"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7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Базовый пер., д.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5/2"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263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Попова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ул., д. 15, корп. 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"Славянский берег"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Псковская ул., д. 32**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№ 7/2"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Свободы ул., д. 6, корп. 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"УЮТ"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Б. Московская ул., 11/11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УК "Новгородгражданстрой"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пр., д. 26, корп. 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"Управление недвижимостью"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пр., д. 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"Управление недвижимостью"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2A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  <w:tr w:rsidR="00237F6D" w:rsidRPr="0055562D">
        <w:trPr>
          <w:trHeight w:val="30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Воскресенский бул., д. 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F6D" w:rsidRPr="003A30B4" w:rsidRDefault="00237F6D" w:rsidP="003A3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0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ООО УК "Новгородгражданстрой"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F6D" w:rsidRPr="003A30B4" w:rsidRDefault="00237F6D" w:rsidP="00462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2018-2022 годы</w:t>
            </w:r>
          </w:p>
        </w:tc>
      </w:tr>
    </w:tbl>
    <w:p w:rsidR="00237F6D" w:rsidRDefault="00237F6D" w:rsidP="004621D2">
      <w:pPr>
        <w:pStyle w:val="ListParagraph"/>
        <w:ind w:left="2160"/>
        <w:jc w:val="both"/>
      </w:pPr>
    </w:p>
    <w:p w:rsidR="00237F6D" w:rsidRPr="00A9458C" w:rsidRDefault="00237F6D" w:rsidP="00A945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*</w:t>
      </w:r>
      <w:r w:rsidRPr="004621D2">
        <w:rPr>
          <w:rFonts w:ascii="Times New Roman" w:hAnsi="Times New Roman" w:cs="Times New Roman"/>
          <w:sz w:val="24"/>
          <w:szCs w:val="24"/>
        </w:rPr>
        <w:t xml:space="preserve">Плановый период проведения работ </w:t>
      </w:r>
      <w:r>
        <w:rPr>
          <w:rFonts w:ascii="Times New Roman" w:hAnsi="Times New Roman" w:cs="Times New Roman"/>
          <w:sz w:val="24"/>
          <w:szCs w:val="24"/>
        </w:rPr>
        <w:t xml:space="preserve">по благоустройству дворовых территорий </w:t>
      </w:r>
      <w:bookmarkStart w:id="0" w:name="_GoBack"/>
      <w:bookmarkEnd w:id="0"/>
      <w:r w:rsidRPr="004621D2">
        <w:rPr>
          <w:rFonts w:ascii="Times New Roman" w:hAnsi="Times New Roman" w:cs="Times New Roman"/>
          <w:sz w:val="24"/>
          <w:szCs w:val="24"/>
        </w:rPr>
        <w:t>ежегодно актуализируется в зависимости от лимитов выделяемых бюджетных средств на реализацию муниципальных программ направленных на формирование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458C">
        <w:rPr>
          <w:rFonts w:ascii="Times New Roman" w:hAnsi="Times New Roman" w:cs="Times New Roman"/>
          <w:sz w:val="24"/>
          <w:szCs w:val="24"/>
        </w:rPr>
        <w:t>При наличии высвободившихся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Pr="00A9458C">
        <w:rPr>
          <w:rFonts w:ascii="Times New Roman" w:hAnsi="Times New Roman" w:cs="Times New Roman"/>
          <w:sz w:val="24"/>
          <w:szCs w:val="24"/>
        </w:rPr>
        <w:t xml:space="preserve"> данные средства последовательно распределяются согласно утвержденному ранжированному сп</w:t>
      </w:r>
      <w:r>
        <w:rPr>
          <w:rFonts w:ascii="Times New Roman" w:hAnsi="Times New Roman" w:cs="Times New Roman"/>
          <w:sz w:val="24"/>
          <w:szCs w:val="24"/>
        </w:rPr>
        <w:t>иску МКД.</w:t>
      </w:r>
    </w:p>
    <w:p w:rsidR="00237F6D" w:rsidRPr="004621D2" w:rsidRDefault="00237F6D" w:rsidP="004621D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37F6D" w:rsidRPr="004621D2" w:rsidSect="007A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322"/>
    <w:multiLevelType w:val="hybridMultilevel"/>
    <w:tmpl w:val="FFC00DCE"/>
    <w:lvl w:ilvl="0" w:tplc="97426AEA">
      <w:start w:val="2018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0FB70A5E"/>
    <w:multiLevelType w:val="hybridMultilevel"/>
    <w:tmpl w:val="6FAC8F02"/>
    <w:lvl w:ilvl="0" w:tplc="D48C82C0">
      <w:start w:val="2018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384E4157"/>
    <w:multiLevelType w:val="hybridMultilevel"/>
    <w:tmpl w:val="C7E0992A"/>
    <w:lvl w:ilvl="0" w:tplc="B6E6360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314D7E"/>
    <w:multiLevelType w:val="hybridMultilevel"/>
    <w:tmpl w:val="3B9C5F76"/>
    <w:lvl w:ilvl="0" w:tplc="331E939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7B72BE0"/>
    <w:multiLevelType w:val="hybridMultilevel"/>
    <w:tmpl w:val="7DD00844"/>
    <w:lvl w:ilvl="0" w:tplc="E7FC6112">
      <w:start w:val="2018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70634C3D"/>
    <w:multiLevelType w:val="hybridMultilevel"/>
    <w:tmpl w:val="18BEAE38"/>
    <w:lvl w:ilvl="0" w:tplc="A7BA3A1E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0B4"/>
    <w:rsid w:val="00237F6D"/>
    <w:rsid w:val="002A0777"/>
    <w:rsid w:val="003A30B4"/>
    <w:rsid w:val="004621D2"/>
    <w:rsid w:val="004A39E6"/>
    <w:rsid w:val="0055562D"/>
    <w:rsid w:val="007A551A"/>
    <w:rsid w:val="008212EC"/>
    <w:rsid w:val="00A36BC8"/>
    <w:rsid w:val="00A9458C"/>
    <w:rsid w:val="00F0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21D2"/>
    <w:pPr>
      <w:ind w:left="720"/>
    </w:pPr>
  </w:style>
  <w:style w:type="paragraph" w:customStyle="1" w:styleId="ConsPlusNormal">
    <w:name w:val="ConsPlusNormal"/>
    <w:uiPriority w:val="99"/>
    <w:rsid w:val="00A9458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1427</Words>
  <Characters>8138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"Капитальный ремонт дворовых территорий многоквартирных домов в Великом Новгороде" </dc:title>
  <dc:subject/>
  <dc:creator>Тейдер Алексей Анатольевич</dc:creator>
  <cp:keywords/>
  <dc:description/>
  <cp:lastModifiedBy>Стрекин А.С.</cp:lastModifiedBy>
  <cp:revision>2</cp:revision>
  <dcterms:created xsi:type="dcterms:W3CDTF">2017-05-04T12:03:00Z</dcterms:created>
  <dcterms:modified xsi:type="dcterms:W3CDTF">2017-05-04T12:03:00Z</dcterms:modified>
</cp:coreProperties>
</file>